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7C" w:rsidRDefault="00B84FC8" w:rsidP="002E63DD">
      <w:r>
        <w:rPr>
          <w:noProof/>
        </w:rPr>
        <w:drawing>
          <wp:inline distT="0" distB="0" distL="0" distR="0" wp14:anchorId="3D7CE81A" wp14:editId="7BE0FC44">
            <wp:extent cx="2339340" cy="1085946"/>
            <wp:effectExtent l="0" t="0" r="0" b="0"/>
            <wp:docPr id="1" name="Imagen 1" descr="https://www.upm.es/sfs/Rectorado/Gabinete%20del%20Rector/Logos/UPM/Logotipo%20con%20Leyenda/LOGOTIPO%20leyenda%20color%20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pm.es/sfs/Rectorado/Gabinete%20del%20Rector/Logos/UPM/Logotipo%20con%20Leyenda/LOGOTIPO%20leyenda%20color%20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61" cy="108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77C" w:rsidRDefault="00BC477C">
      <w:pPr>
        <w:jc w:val="both"/>
        <w:rPr>
          <w:sz w:val="22"/>
        </w:rPr>
      </w:pPr>
    </w:p>
    <w:p w:rsidR="00E72841" w:rsidRPr="00E72841" w:rsidRDefault="00E72841" w:rsidP="00E72841">
      <w:pPr>
        <w:jc w:val="center"/>
        <w:rPr>
          <w:rFonts w:ascii="Calibri" w:hAnsi="Calibri" w:cs="Calibri"/>
          <w:b/>
          <w:sz w:val="28"/>
          <w:szCs w:val="28"/>
        </w:rPr>
      </w:pPr>
      <w:r w:rsidRPr="00E72841">
        <w:rPr>
          <w:rFonts w:ascii="Calibri" w:hAnsi="Calibri" w:cs="Calibri"/>
          <w:b/>
          <w:sz w:val="28"/>
          <w:szCs w:val="28"/>
        </w:rPr>
        <w:t>INFORME DE CONFORMIDAD CON EL GASTO</w:t>
      </w:r>
    </w:p>
    <w:p w:rsidR="00E72841" w:rsidRPr="00E72841" w:rsidRDefault="00E72841" w:rsidP="00E72841">
      <w:pPr>
        <w:jc w:val="center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center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framePr w:w="8561" w:h="425" w:hSpace="141" w:wrap="around" w:vAnchor="text" w:hAnchor="page" w:x="164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4"/>
          <w:szCs w:val="24"/>
        </w:rPr>
      </w:pPr>
      <w:r w:rsidRPr="00E72841">
        <w:rPr>
          <w:rFonts w:ascii="Calibri" w:hAnsi="Calibri" w:cs="Calibri"/>
          <w:b/>
          <w:sz w:val="24"/>
          <w:szCs w:val="24"/>
        </w:rPr>
        <w:t>El responsable del Centro solicita la tramitación del presente gasto por ser conforme</w:t>
      </w:r>
    </w:p>
    <w:p w:rsidR="00E72841" w:rsidRDefault="00E72841" w:rsidP="00E72841">
      <w:pPr>
        <w:framePr w:w="8561" w:h="425" w:hSpace="141" w:wrap="around" w:vAnchor="text" w:hAnchor="page" w:x="164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E72841">
        <w:rPr>
          <w:rFonts w:ascii="Calibri" w:hAnsi="Calibri" w:cs="Calibri"/>
          <w:b/>
          <w:sz w:val="24"/>
          <w:szCs w:val="24"/>
        </w:rPr>
        <w:t xml:space="preserve">D\Dª  </w:t>
      </w:r>
    </w:p>
    <w:p w:rsidR="002E63DD" w:rsidRPr="00E72841" w:rsidRDefault="002E63DD" w:rsidP="00E72841">
      <w:pPr>
        <w:framePr w:w="8561" w:h="425" w:hSpace="141" w:wrap="around" w:vAnchor="text" w:hAnchor="page" w:x="164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847213" w:rsidRPr="00E72841" w:rsidRDefault="00847213" w:rsidP="00E72841">
      <w:pPr>
        <w:jc w:val="both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E72841">
        <w:rPr>
          <w:rFonts w:ascii="Calibri" w:hAnsi="Calibri" w:cs="Calibri"/>
          <w:b/>
          <w:sz w:val="28"/>
          <w:szCs w:val="28"/>
          <w:u w:val="single"/>
        </w:rPr>
        <w:t>Descripción del gasto y justificación de la necesidad del mismo</w:t>
      </w: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  <w:r w:rsidRPr="00E72841">
        <w:rPr>
          <w:rFonts w:ascii="Calibri" w:hAnsi="Calibri" w:cs="Calibri"/>
          <w:sz w:val="24"/>
          <w:szCs w:val="24"/>
        </w:rPr>
        <w:t xml:space="preserve">Corresponde </w:t>
      </w:r>
      <w:r w:rsidR="00847213">
        <w:rPr>
          <w:rFonts w:ascii="Calibri" w:hAnsi="Calibri" w:cs="Calibri"/>
          <w:sz w:val="24"/>
          <w:szCs w:val="24"/>
        </w:rPr>
        <w:t xml:space="preserve">a </w:t>
      </w:r>
      <w:r w:rsidR="00920FCA">
        <w:rPr>
          <w:rFonts w:ascii="Calibri" w:hAnsi="Calibri" w:cs="Calibri"/>
          <w:sz w:val="24"/>
          <w:szCs w:val="24"/>
        </w:rPr>
        <w:t>(Descripción, objeto del gasto que se propone)</w:t>
      </w:r>
    </w:p>
    <w:p w:rsidR="00847213" w:rsidRPr="00847213" w:rsidRDefault="00847213" w:rsidP="00E72841">
      <w:pPr>
        <w:rPr>
          <w:rFonts w:ascii="Calibri" w:hAnsi="Calibri" w:cs="Calibri"/>
          <w:sz w:val="16"/>
          <w:szCs w:val="16"/>
        </w:rPr>
      </w:pPr>
    </w:p>
    <w:p w:rsidR="00E72841" w:rsidRPr="00E42446" w:rsidRDefault="00E72841" w:rsidP="00E72841">
      <w:pPr>
        <w:rPr>
          <w:rFonts w:ascii="Calibri" w:hAnsi="Calibri" w:cs="Calibri"/>
          <w:sz w:val="24"/>
          <w:szCs w:val="24"/>
        </w:rPr>
      </w:pPr>
      <w:r w:rsidRPr="00E42446">
        <w:rPr>
          <w:rFonts w:ascii="Calibri" w:hAnsi="Calibri" w:cs="Calibri"/>
          <w:sz w:val="24"/>
          <w:szCs w:val="24"/>
        </w:rPr>
        <w:t xml:space="preserve">Nº de justificante de gasto: </w:t>
      </w:r>
      <w:r w:rsidR="00920FCA">
        <w:rPr>
          <w:rFonts w:ascii="Calibri" w:hAnsi="Calibri" w:cs="Calibri"/>
          <w:sz w:val="24"/>
          <w:szCs w:val="24"/>
        </w:rPr>
        <w:t>(nº del justificante que se crea e imputa el gasto)</w:t>
      </w:r>
    </w:p>
    <w:p w:rsidR="00847213" w:rsidRPr="00847213" w:rsidRDefault="00847213" w:rsidP="00E72841">
      <w:pPr>
        <w:jc w:val="both"/>
        <w:rPr>
          <w:rFonts w:ascii="Calibri" w:hAnsi="Calibri" w:cs="Calibri"/>
          <w:sz w:val="16"/>
          <w:szCs w:val="16"/>
        </w:rPr>
      </w:pPr>
    </w:p>
    <w:p w:rsid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  <w:r w:rsidRPr="00E42446">
        <w:rPr>
          <w:rFonts w:ascii="Calibri" w:hAnsi="Calibri" w:cs="Calibri"/>
          <w:sz w:val="24"/>
          <w:szCs w:val="24"/>
        </w:rPr>
        <w:t xml:space="preserve">Nº de Factura: </w:t>
      </w:r>
      <w:r w:rsidR="00920FCA">
        <w:rPr>
          <w:rFonts w:ascii="Calibri" w:hAnsi="Calibri" w:cs="Calibri"/>
          <w:sz w:val="24"/>
          <w:szCs w:val="24"/>
        </w:rPr>
        <w:t>(Solo en el caso de facturas, en el resto de los casos dejar en blanco)</w:t>
      </w:r>
    </w:p>
    <w:p w:rsidR="00847213" w:rsidRPr="00847213" w:rsidRDefault="00847213" w:rsidP="00E72841">
      <w:pPr>
        <w:jc w:val="both"/>
        <w:rPr>
          <w:rFonts w:ascii="Calibri" w:hAnsi="Calibri" w:cs="Calibri"/>
          <w:sz w:val="16"/>
          <w:szCs w:val="16"/>
        </w:rPr>
      </w:pPr>
    </w:p>
    <w:p w:rsid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  <w:r w:rsidRPr="00E42446">
        <w:rPr>
          <w:rFonts w:ascii="Calibri" w:hAnsi="Calibri" w:cs="Calibri"/>
          <w:sz w:val="24"/>
          <w:szCs w:val="24"/>
        </w:rPr>
        <w:t xml:space="preserve">NIF/Pasaporte: </w:t>
      </w:r>
    </w:p>
    <w:p w:rsidR="00847213" w:rsidRPr="00847213" w:rsidRDefault="00847213" w:rsidP="00E72841">
      <w:pPr>
        <w:jc w:val="both"/>
        <w:rPr>
          <w:rFonts w:ascii="Calibri" w:hAnsi="Calibri" w:cs="Calibri"/>
          <w:sz w:val="16"/>
          <w:szCs w:val="16"/>
        </w:rPr>
      </w:pPr>
    </w:p>
    <w:p w:rsid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  <w:r w:rsidRPr="00E42446">
        <w:rPr>
          <w:rFonts w:ascii="Calibri" w:hAnsi="Calibri" w:cs="Calibri"/>
          <w:sz w:val="24"/>
          <w:szCs w:val="24"/>
        </w:rPr>
        <w:t>Importe Neto:</w:t>
      </w:r>
      <w:r w:rsidRPr="00E42446">
        <w:t xml:space="preserve"> </w:t>
      </w:r>
    </w:p>
    <w:p w:rsidR="00847213" w:rsidRPr="00847213" w:rsidRDefault="00847213" w:rsidP="00E72841">
      <w:pPr>
        <w:jc w:val="both"/>
        <w:rPr>
          <w:rFonts w:ascii="Calibri" w:hAnsi="Calibri" w:cs="Calibri"/>
          <w:sz w:val="16"/>
          <w:szCs w:val="16"/>
        </w:rPr>
      </w:pPr>
    </w:p>
    <w:p w:rsid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  <w:r w:rsidRPr="00E42446">
        <w:rPr>
          <w:rFonts w:ascii="Calibri" w:hAnsi="Calibri" w:cs="Calibri"/>
          <w:sz w:val="24"/>
          <w:szCs w:val="24"/>
        </w:rPr>
        <w:t xml:space="preserve">Importe IVA: </w:t>
      </w:r>
    </w:p>
    <w:p w:rsidR="00847213" w:rsidRPr="00847213" w:rsidRDefault="00847213" w:rsidP="00E72841">
      <w:pPr>
        <w:jc w:val="both"/>
        <w:rPr>
          <w:rFonts w:ascii="Calibri" w:hAnsi="Calibri" w:cs="Calibri"/>
          <w:sz w:val="16"/>
          <w:szCs w:val="16"/>
        </w:rPr>
      </w:pPr>
    </w:p>
    <w:p w:rsid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  <w:r w:rsidRPr="00E42446">
        <w:rPr>
          <w:rFonts w:ascii="Calibri" w:hAnsi="Calibri" w:cs="Calibri"/>
          <w:sz w:val="24"/>
          <w:szCs w:val="24"/>
        </w:rPr>
        <w:t xml:space="preserve">Importe Total: </w:t>
      </w:r>
      <w:r w:rsidR="00E42446" w:rsidRPr="00E42446">
        <w:rPr>
          <w:rFonts w:ascii="Calibri" w:hAnsi="Calibri" w:cs="Calibri"/>
          <w:sz w:val="24"/>
          <w:szCs w:val="24"/>
        </w:rPr>
        <w:t xml:space="preserve"> </w:t>
      </w:r>
    </w:p>
    <w:p w:rsidR="00847213" w:rsidRPr="00847213" w:rsidRDefault="00847213" w:rsidP="00E72841">
      <w:pPr>
        <w:jc w:val="both"/>
        <w:rPr>
          <w:rFonts w:ascii="Calibri" w:hAnsi="Calibri" w:cs="Calibri"/>
          <w:sz w:val="16"/>
          <w:szCs w:val="16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  <w:lang w:val="es-ES"/>
        </w:rPr>
      </w:pPr>
      <w:r w:rsidRPr="00E42446">
        <w:rPr>
          <w:rFonts w:ascii="Calibri" w:hAnsi="Calibri" w:cs="Calibri"/>
          <w:sz w:val="24"/>
          <w:szCs w:val="24"/>
        </w:rPr>
        <w:t xml:space="preserve">Líquido a pagar: </w:t>
      </w:r>
    </w:p>
    <w:p w:rsidR="00E72841" w:rsidRPr="00847213" w:rsidRDefault="00E72841" w:rsidP="00E72841">
      <w:pPr>
        <w:jc w:val="both"/>
        <w:rPr>
          <w:rFonts w:ascii="Calibri" w:hAnsi="Calibri" w:cs="Calibri"/>
          <w:sz w:val="16"/>
          <w:szCs w:val="16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E72841">
        <w:rPr>
          <w:rFonts w:ascii="Calibri" w:hAnsi="Calibri" w:cs="Calibri"/>
          <w:b/>
          <w:sz w:val="28"/>
          <w:szCs w:val="28"/>
          <w:u w:val="single"/>
        </w:rPr>
        <w:t>Páguese con cargo a la siguiente aplicación presupuestaria:</w:t>
      </w: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b/>
          <w:sz w:val="24"/>
          <w:szCs w:val="24"/>
        </w:rPr>
      </w:pPr>
    </w:p>
    <w:p w:rsid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  <w:bookmarkStart w:id="1" w:name="MARCADORAPLICACIONES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2828"/>
        <w:gridCol w:w="2831"/>
        <w:gridCol w:w="2835"/>
      </w:tblGrid>
      <w:tr w:rsidR="00847213" w:rsidRPr="00802AEF" w:rsidTr="00802AEF">
        <w:tc>
          <w:tcPr>
            <w:tcW w:w="2881" w:type="dxa"/>
            <w:shd w:val="clear" w:color="auto" w:fill="auto"/>
          </w:tcPr>
          <w:p w:rsidR="00E42446" w:rsidRPr="00802AEF" w:rsidRDefault="00847213" w:rsidP="00802A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Orgánica</w:t>
            </w:r>
          </w:p>
        </w:tc>
        <w:tc>
          <w:tcPr>
            <w:tcW w:w="2881" w:type="dxa"/>
            <w:shd w:val="clear" w:color="auto" w:fill="auto"/>
          </w:tcPr>
          <w:p w:rsidR="00E42446" w:rsidRPr="00802AEF" w:rsidRDefault="00847213" w:rsidP="00802A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Funcional</w:t>
            </w:r>
          </w:p>
        </w:tc>
        <w:tc>
          <w:tcPr>
            <w:tcW w:w="2882" w:type="dxa"/>
            <w:shd w:val="clear" w:color="auto" w:fill="auto"/>
          </w:tcPr>
          <w:p w:rsidR="00E42446" w:rsidRPr="00802AEF" w:rsidRDefault="00847213" w:rsidP="00802A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Económica</w:t>
            </w:r>
          </w:p>
        </w:tc>
      </w:tr>
      <w:tr w:rsidR="00847213" w:rsidRPr="00802AEF" w:rsidTr="00802AEF">
        <w:tc>
          <w:tcPr>
            <w:tcW w:w="2881" w:type="dxa"/>
            <w:shd w:val="clear" w:color="auto" w:fill="auto"/>
          </w:tcPr>
          <w:p w:rsidR="00E42446" w:rsidRDefault="00E42446" w:rsidP="00802A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47213" w:rsidRPr="00802AEF" w:rsidRDefault="00847213" w:rsidP="00802A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E42446" w:rsidRDefault="00E42446" w:rsidP="00802A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47213" w:rsidRPr="00802AEF" w:rsidRDefault="00847213" w:rsidP="00802A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E42446" w:rsidRDefault="00E42446" w:rsidP="00802A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47213" w:rsidRPr="00802AEF" w:rsidRDefault="00847213" w:rsidP="00802A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  <w:r w:rsidRPr="00E72841">
        <w:rPr>
          <w:rFonts w:ascii="Calibri" w:hAnsi="Calibri" w:cs="Calibri"/>
          <w:sz w:val="24"/>
          <w:szCs w:val="24"/>
        </w:rPr>
        <w:t xml:space="preserve">Firma: </w:t>
      </w:r>
      <w:r w:rsidR="00920FCA">
        <w:rPr>
          <w:rFonts w:ascii="Calibri" w:hAnsi="Calibri" w:cs="Calibri"/>
          <w:sz w:val="24"/>
          <w:szCs w:val="24"/>
        </w:rPr>
        <w:t>(Responsable del Centro de Gasto)</w:t>
      </w: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E72841" w:rsidRPr="00E72841" w:rsidRDefault="00E72841" w:rsidP="00E72841">
      <w:pPr>
        <w:jc w:val="both"/>
        <w:rPr>
          <w:rFonts w:ascii="Calibri" w:hAnsi="Calibri" w:cs="Calibri"/>
          <w:sz w:val="24"/>
          <w:szCs w:val="24"/>
        </w:rPr>
      </w:pPr>
    </w:p>
    <w:p w:rsidR="00BC477C" w:rsidRDefault="00BC477C">
      <w:pPr>
        <w:jc w:val="both"/>
      </w:pPr>
    </w:p>
    <w:sectPr w:rsidR="00BC477C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20"/>
    <w:rsid w:val="000114A0"/>
    <w:rsid w:val="000E52F1"/>
    <w:rsid w:val="000E613C"/>
    <w:rsid w:val="001C75BE"/>
    <w:rsid w:val="00200240"/>
    <w:rsid w:val="00242AF5"/>
    <w:rsid w:val="00267C9E"/>
    <w:rsid w:val="002954F6"/>
    <w:rsid w:val="002C65F5"/>
    <w:rsid w:val="002D3644"/>
    <w:rsid w:val="002E63DD"/>
    <w:rsid w:val="00373D28"/>
    <w:rsid w:val="003B12A8"/>
    <w:rsid w:val="003C7EE1"/>
    <w:rsid w:val="003D4882"/>
    <w:rsid w:val="004A15A6"/>
    <w:rsid w:val="005A68E9"/>
    <w:rsid w:val="005E7FEB"/>
    <w:rsid w:val="005F5BB9"/>
    <w:rsid w:val="00633103"/>
    <w:rsid w:val="0068172B"/>
    <w:rsid w:val="007039EF"/>
    <w:rsid w:val="007A4E13"/>
    <w:rsid w:val="00802AEF"/>
    <w:rsid w:val="00823E07"/>
    <w:rsid w:val="00827943"/>
    <w:rsid w:val="00847213"/>
    <w:rsid w:val="00890B58"/>
    <w:rsid w:val="00920FCA"/>
    <w:rsid w:val="009307DA"/>
    <w:rsid w:val="009C25D6"/>
    <w:rsid w:val="00A32220"/>
    <w:rsid w:val="00A4570B"/>
    <w:rsid w:val="00AF0BF3"/>
    <w:rsid w:val="00B6022A"/>
    <w:rsid w:val="00B84FC8"/>
    <w:rsid w:val="00BC477C"/>
    <w:rsid w:val="00C06B47"/>
    <w:rsid w:val="00CC52D5"/>
    <w:rsid w:val="00DC54CC"/>
    <w:rsid w:val="00DE340B"/>
    <w:rsid w:val="00E01DFD"/>
    <w:rsid w:val="00E05010"/>
    <w:rsid w:val="00E2184B"/>
    <w:rsid w:val="00E25458"/>
    <w:rsid w:val="00E42446"/>
    <w:rsid w:val="00E72841"/>
    <w:rsid w:val="00EA089B"/>
    <w:rsid w:val="00F279EB"/>
    <w:rsid w:val="00F539EC"/>
    <w:rsid w:val="00F555F6"/>
    <w:rsid w:val="00F647B3"/>
    <w:rsid w:val="00FB771C"/>
    <w:rsid w:val="00FC6911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2A33F-799D-44B0-B860-265E5E26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esther.alonso\ownCloud\rdoc_firma_digital\plantillas\confor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conforme</Template>
  <TotalTime>1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Nº    –––––</vt:lpstr>
    </vt:vector>
  </TitlesOfParts>
  <Company>-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Nº    –––––</dc:title>
  <dc:subject/>
  <dc:creator>upm</dc:creator>
  <cp:keywords/>
  <cp:lastModifiedBy>alicia.garay</cp:lastModifiedBy>
  <cp:revision>2</cp:revision>
  <cp:lastPrinted>1997-06-04T07:38:00Z</cp:lastPrinted>
  <dcterms:created xsi:type="dcterms:W3CDTF">2022-01-17T12:23:00Z</dcterms:created>
  <dcterms:modified xsi:type="dcterms:W3CDTF">2022-01-17T12:23:00Z</dcterms:modified>
</cp:coreProperties>
</file>